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7DB" w:rsidRDefault="00E847DB" w:rsidP="00E847D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63360" behindDoc="0" locked="0" layoutInCell="0" allowOverlap="1" wp14:anchorId="1BED06B3" wp14:editId="6F26D16C">
                <wp:simplePos x="0" y="0"/>
                <wp:positionH relativeFrom="margin">
                  <wp:posOffset>697865</wp:posOffset>
                </wp:positionH>
                <wp:positionV relativeFrom="paragraph">
                  <wp:posOffset>19050</wp:posOffset>
                </wp:positionV>
                <wp:extent cx="4695825" cy="990600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990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7DB" w:rsidRPr="00E431F5" w:rsidRDefault="00E847DB" w:rsidP="00E847DB">
                            <w:pPr>
                              <w:spacing w:after="0"/>
                              <w:ind w:left="-1276" w:right="-77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31F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DECLARATION D’INTENTION</w:t>
                            </w:r>
                          </w:p>
                          <w:p w:rsidR="00E847DB" w:rsidRPr="00E431F5" w:rsidRDefault="00E847DB" w:rsidP="00E847DB">
                            <w:pPr>
                              <w:spacing w:after="0"/>
                              <w:ind w:left="-1134" w:right="-77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31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Participation à la consultation de mise en œuvre</w:t>
                            </w:r>
                          </w:p>
                          <w:p w:rsidR="00E847DB" w:rsidRPr="00E431F5" w:rsidRDefault="00E847DB" w:rsidP="00E847DB">
                            <w:pPr>
                              <w:spacing w:after="0"/>
                              <w:ind w:left="-1276" w:right="-77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431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E431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 convention de participation du CDG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Maine et Loire</w:t>
                            </w:r>
                          </w:p>
                          <w:p w:rsidR="00E847DB" w:rsidRPr="00E431F5" w:rsidRDefault="00E847DB" w:rsidP="00E847DB">
                            <w:pPr>
                              <w:spacing w:after="0"/>
                              <w:ind w:left="-1276" w:right="-77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431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portant</w:t>
                            </w:r>
                            <w:proofErr w:type="gramEnd"/>
                            <w:r w:rsidRPr="00E431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sur le risque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SANTE</w:t>
                            </w:r>
                          </w:p>
                          <w:p w:rsidR="00E847DB" w:rsidRDefault="00E847DB" w:rsidP="00E847DB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  <w:ind w:left="-1276" w:right="-77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D06B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54.95pt;margin-top:1.5pt;width:369.75pt;height:78pt;z-index:251663360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" o:allowincell="f" filled="f" stroked="f">
                <v:textbox>
                  <w:txbxContent>
                    <w:p w:rsidR="00E847DB" w:rsidRPr="00E431F5" w:rsidRDefault="00E847DB" w:rsidP="00E847DB">
                      <w:pPr>
                        <w:spacing w:after="0"/>
                        <w:ind w:left="-1276" w:right="-771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431F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DECLARATION D’INTENTION</w:t>
                      </w:r>
                    </w:p>
                    <w:p w:rsidR="00E847DB" w:rsidRPr="00E431F5" w:rsidRDefault="00E847DB" w:rsidP="00E847DB">
                      <w:pPr>
                        <w:spacing w:after="0"/>
                        <w:ind w:left="-1134" w:right="-771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431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Participation à la consultation de mise en œuvre</w:t>
                      </w:r>
                    </w:p>
                    <w:p w:rsidR="00E847DB" w:rsidRPr="00E431F5" w:rsidRDefault="00E847DB" w:rsidP="00E847DB">
                      <w:pPr>
                        <w:spacing w:after="0"/>
                        <w:ind w:left="-1276" w:right="-771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E431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Pr="00E431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la convention de participation du CDG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Maine et Loire</w:t>
                      </w:r>
                    </w:p>
                    <w:p w:rsidR="00E847DB" w:rsidRPr="00E431F5" w:rsidRDefault="00E847DB" w:rsidP="00E847DB">
                      <w:pPr>
                        <w:spacing w:after="0"/>
                        <w:ind w:left="-1276" w:right="-771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E431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portant</w:t>
                      </w:r>
                      <w:proofErr w:type="gramEnd"/>
                      <w:r w:rsidRPr="00E431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sur le risque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SANTE</w:t>
                      </w:r>
                    </w:p>
                    <w:p w:rsidR="00E847DB" w:rsidRDefault="00E847DB" w:rsidP="00E847DB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  <w:ind w:left="-1276" w:right="-77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47DB" w:rsidRDefault="00E847DB" w:rsidP="00E847DB">
      <w:pPr>
        <w:rPr>
          <w:b/>
          <w:bCs/>
        </w:rPr>
      </w:pPr>
    </w:p>
    <w:p w:rsidR="00E847DB" w:rsidRDefault="00E847DB" w:rsidP="00E847DB">
      <w:pPr>
        <w:rPr>
          <w:b/>
          <w:bCs/>
        </w:rPr>
      </w:pPr>
    </w:p>
    <w:p w:rsidR="00E847DB" w:rsidRDefault="00E847DB" w:rsidP="00E847DB">
      <w:pPr>
        <w:rPr>
          <w:b/>
          <w:bCs/>
        </w:rPr>
      </w:pP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Collectivité</w:t>
      </w:r>
      <w:r>
        <w:rPr>
          <w:b/>
          <w:bCs/>
        </w:rPr>
        <w:t xml:space="preserve"> ou </w:t>
      </w:r>
      <w:r w:rsidRPr="00195A3D">
        <w:rPr>
          <w:b/>
          <w:bCs/>
        </w:rPr>
        <w:t>établissement public : ………………………………………………………………………………………</w:t>
      </w:r>
      <w:r>
        <w:rPr>
          <w:b/>
          <w:bCs/>
        </w:rPr>
        <w:t>……………</w:t>
      </w: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…………………………………………………………………………………………………………………………………………………</w:t>
      </w:r>
      <w:r>
        <w:rPr>
          <w:b/>
          <w:bCs/>
        </w:rPr>
        <w:t>……………</w:t>
      </w: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N° SIRET : …………………………………………………………………………………………………………………………………</w:t>
      </w:r>
      <w:r>
        <w:rPr>
          <w:b/>
          <w:bCs/>
        </w:rPr>
        <w:t>……………</w:t>
      </w: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Adresse : …………………………………………………………………………………………………………………………………</w:t>
      </w:r>
      <w:r>
        <w:rPr>
          <w:b/>
          <w:bCs/>
        </w:rPr>
        <w:t>…………….</w:t>
      </w: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…………………………………………………………………………………………………………………………………………………</w:t>
      </w:r>
      <w:r>
        <w:rPr>
          <w:b/>
          <w:bCs/>
        </w:rPr>
        <w:t>……………</w:t>
      </w:r>
    </w:p>
    <w:p w:rsidR="00E847DB" w:rsidRPr="00195A3D" w:rsidRDefault="00E847DB" w:rsidP="00E847DB">
      <w:pPr>
        <w:rPr>
          <w:b/>
          <w:bCs/>
        </w:rPr>
      </w:pPr>
    </w:p>
    <w:p w:rsidR="00E847DB" w:rsidRPr="00195A3D" w:rsidRDefault="00E847DB" w:rsidP="00E847DB">
      <w:r w:rsidRPr="00195A3D">
        <w:t xml:space="preserve">Interlocuteur dédié au dossier « Protection sociale complémentaire » au sein de votre collectivité : </w:t>
      </w: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Nom : ………………………………………………………………………………………………………………………………………</w:t>
      </w:r>
      <w:r>
        <w:rPr>
          <w:b/>
          <w:bCs/>
        </w:rPr>
        <w:t>……………</w:t>
      </w: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Prénom : …………………………………………………………………………………………………………………………………</w:t>
      </w:r>
      <w:r>
        <w:rPr>
          <w:b/>
          <w:bCs/>
        </w:rPr>
        <w:t>…………….</w:t>
      </w: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Fonction : ………………………………………………………………………………………………………………………………</w:t>
      </w:r>
      <w:r>
        <w:rPr>
          <w:b/>
          <w:bCs/>
        </w:rPr>
        <w:t>………………</w:t>
      </w: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Tél : …………………………………………………………………………………………………………………………………………</w:t>
      </w:r>
      <w:r>
        <w:rPr>
          <w:b/>
          <w:bCs/>
        </w:rPr>
        <w:t>…………….</w:t>
      </w:r>
    </w:p>
    <w:p w:rsidR="00E847DB" w:rsidRDefault="00E847DB" w:rsidP="00E847DB">
      <w:pPr>
        <w:rPr>
          <w:b/>
          <w:bCs/>
          <w:sz w:val="24"/>
          <w:szCs w:val="24"/>
        </w:rPr>
      </w:pPr>
      <w:r w:rsidRPr="00195A3D">
        <w:rPr>
          <w:b/>
          <w:bCs/>
        </w:rPr>
        <w:t>Email : ……………………………………………………………………………………………………………………………………..</w:t>
      </w:r>
      <w:r>
        <w:rPr>
          <w:b/>
          <w:bCs/>
          <w:sz w:val="24"/>
          <w:szCs w:val="24"/>
        </w:rPr>
        <w:t>............</w:t>
      </w:r>
    </w:p>
    <w:p w:rsidR="00E847DB" w:rsidRPr="00195A3D" w:rsidRDefault="00E847DB" w:rsidP="00E847DB">
      <w:pPr>
        <w:rPr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D189E" wp14:editId="25E62CF5">
                <wp:simplePos x="0" y="0"/>
                <wp:positionH relativeFrom="column">
                  <wp:posOffset>2316288</wp:posOffset>
                </wp:positionH>
                <wp:positionV relativeFrom="paragraph">
                  <wp:posOffset>23689</wp:posOffset>
                </wp:positionV>
                <wp:extent cx="1815548" cy="450574"/>
                <wp:effectExtent l="0" t="0" r="13335" b="260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548" cy="450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223D9" id="Rectangle 4" o:spid="_x0000_s1026" style="position:absolute;margin-left:182.4pt;margin-top:1.85pt;width:142.9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"/>
            </w:pict>
          </mc:Fallback>
        </mc:AlternateContent>
      </w: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Nombre d’agents dans la collectivité </w:t>
      </w:r>
    </w:p>
    <w:p w:rsidR="00E847DB" w:rsidRPr="00195A3D" w:rsidRDefault="00E847DB" w:rsidP="00E847DB">
      <w:pPr>
        <w:rPr>
          <w:sz w:val="10"/>
          <w:szCs w:val="10"/>
        </w:rPr>
      </w:pPr>
    </w:p>
    <w:p w:rsidR="00E847DB" w:rsidRDefault="00E847DB" w:rsidP="00E847DB">
      <w:pPr>
        <w:jc w:val="both"/>
      </w:pPr>
      <w:r>
        <w:t xml:space="preserve"> Souhaite participer à la consultation relative à la mise en œuvre d’une convention de participation sur le risque SANTE mise en place par le CDG de Maine et Loire</w:t>
      </w:r>
    </w:p>
    <w:p w:rsidR="00E847DB" w:rsidRDefault="00E847DB" w:rsidP="00E847DB">
      <w:pPr>
        <w:ind w:left="4395" w:firstLine="141"/>
        <w:jc w:val="both"/>
      </w:pPr>
      <w:r>
        <w:t>Fait à……</w:t>
      </w:r>
      <w:proofErr w:type="gramStart"/>
      <w:r>
        <w:t>…….</w:t>
      </w:r>
      <w:proofErr w:type="gramEnd"/>
      <w:r>
        <w:t>.……………………………., le…………………………</w:t>
      </w:r>
    </w:p>
    <w:p w:rsidR="00E847DB" w:rsidRDefault="00E847DB" w:rsidP="00E847DB">
      <w:pPr>
        <w:ind w:left="4395" w:firstLine="1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EAE51" wp14:editId="21923477">
                <wp:simplePos x="0" y="0"/>
                <wp:positionH relativeFrom="margin">
                  <wp:posOffset>3157220</wp:posOffset>
                </wp:positionH>
                <wp:positionV relativeFrom="paragraph">
                  <wp:posOffset>270510</wp:posOffset>
                </wp:positionV>
                <wp:extent cx="2875722" cy="675861"/>
                <wp:effectExtent l="0" t="0" r="2032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5722" cy="6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0E1AB" id="Rectangle 6" o:spid="_x0000_s1026" style="position:absolute;margin-left:248.6pt;margin-top:21.3pt;width:226.45pt;height:5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">
                <w10:wrap anchorx="margin"/>
              </v:rect>
            </w:pict>
          </mc:Fallback>
        </mc:AlternateContent>
      </w:r>
      <w:r>
        <w:tab/>
        <w:t xml:space="preserve">   Le (la) Maire ou le (la) Présidente</w:t>
      </w:r>
    </w:p>
    <w:p w:rsidR="00E847DB" w:rsidRDefault="00E847DB" w:rsidP="00E847DB">
      <w:pPr>
        <w:jc w:val="both"/>
      </w:pPr>
    </w:p>
    <w:p w:rsidR="00E847DB" w:rsidRDefault="00E847DB" w:rsidP="00E847DB">
      <w:pPr>
        <w:ind w:left="4395" w:firstLine="141"/>
        <w:jc w:val="both"/>
      </w:pPr>
    </w:p>
    <w:p w:rsidR="00E847DB" w:rsidRPr="00A47197" w:rsidRDefault="00E847DB" w:rsidP="00E847DB">
      <w:pPr>
        <w:ind w:left="3034" w:hanging="4395"/>
        <w:jc w:val="both"/>
      </w:pPr>
    </w:p>
    <w:p w:rsidR="00650827" w:rsidRDefault="00E847DB" w:rsidP="009834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F3874F" wp14:editId="199A9F85">
                <wp:simplePos x="0" y="0"/>
                <wp:positionH relativeFrom="margin">
                  <wp:posOffset>2540</wp:posOffset>
                </wp:positionH>
                <wp:positionV relativeFrom="paragraph">
                  <wp:posOffset>145415</wp:posOffset>
                </wp:positionV>
                <wp:extent cx="6029325" cy="743585"/>
                <wp:effectExtent l="0" t="0" r="28575" b="1841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7DB" w:rsidRDefault="00E847DB" w:rsidP="00E847DB">
                            <w:pPr>
                              <w:spacing w:after="0"/>
                              <w:ind w:left="-709"/>
                              <w:jc w:val="center"/>
                            </w:pPr>
                            <w:r>
                              <w:t xml:space="preserve">Document à retourner </w:t>
                            </w:r>
                            <w:proofErr w:type="gramStart"/>
                            <w:r>
                              <w:t>complété</w:t>
                            </w:r>
                            <w:proofErr w:type="gramEnd"/>
                            <w:r>
                              <w:t xml:space="preserve"> et signé au Centre de Gestion de Maine et Loire</w:t>
                            </w:r>
                          </w:p>
                          <w:p w:rsidR="00E847DB" w:rsidRDefault="00E847DB" w:rsidP="00E847DB">
                            <w:pPr>
                              <w:spacing w:after="0"/>
                              <w:ind w:left="-709"/>
                              <w:jc w:val="center"/>
                            </w:pPr>
                            <w:r>
                              <w:t xml:space="preserve">9 rue du </w:t>
                            </w:r>
                            <w:proofErr w:type="spellStart"/>
                            <w:r>
                              <w:t>Clon</w:t>
                            </w:r>
                            <w:proofErr w:type="spellEnd"/>
                            <w:r>
                              <w:t xml:space="preserve"> 49000 ANGERS ou par mail à </w:t>
                            </w:r>
                            <w:hyperlink r:id="rId7" w:history="1">
                              <w:r w:rsidR="00D97DD6" w:rsidRPr="00701C9C">
                                <w:rPr>
                                  <w:rStyle w:val="Lienhypertexte"/>
                                </w:rPr>
                                <w:t>psc@cdg49.fr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E847DB" w:rsidRDefault="00E847DB" w:rsidP="00E847DB">
                            <w:pPr>
                              <w:spacing w:after="0"/>
                              <w:ind w:left="-709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05FBA">
                              <w:rPr>
                                <w:b/>
                                <w:bCs/>
                                <w:u w:val="single"/>
                              </w:rPr>
                              <w:t xml:space="preserve">Au plus tard le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="00B8433E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B8433E">
                              <w:rPr>
                                <w:b/>
                                <w:bCs/>
                                <w:u w:val="single"/>
                              </w:rPr>
                              <w:t>octo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bre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3874F" id="Zone de texte 2" o:spid="_x0000_s1027" type="#_x0000_t202" style="position:absolute;margin-left:.2pt;margin-top:11.45pt;width:474.75pt;height:58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">
                <v:textbox>
                  <w:txbxContent>
                    <w:p w:rsidR="00E847DB" w:rsidRDefault="00E847DB" w:rsidP="00E847DB">
                      <w:pPr>
                        <w:spacing w:after="0"/>
                        <w:ind w:left="-709"/>
                        <w:jc w:val="center"/>
                      </w:pPr>
                      <w:r>
                        <w:t xml:space="preserve">Document à retourner </w:t>
                      </w:r>
                      <w:proofErr w:type="gramStart"/>
                      <w:r>
                        <w:t>complété</w:t>
                      </w:r>
                      <w:proofErr w:type="gramEnd"/>
                      <w:r>
                        <w:t xml:space="preserve"> et signé au Centre de Gestion de Maine et Loire</w:t>
                      </w:r>
                    </w:p>
                    <w:p w:rsidR="00E847DB" w:rsidRDefault="00E847DB" w:rsidP="00E847DB">
                      <w:pPr>
                        <w:spacing w:after="0"/>
                        <w:ind w:left="-709"/>
                        <w:jc w:val="center"/>
                      </w:pPr>
                      <w:r>
                        <w:t xml:space="preserve">9 rue du </w:t>
                      </w:r>
                      <w:proofErr w:type="spellStart"/>
                      <w:r>
                        <w:t>Clon</w:t>
                      </w:r>
                      <w:proofErr w:type="spellEnd"/>
                      <w:r>
                        <w:t xml:space="preserve"> 49000 ANGERS ou par mail à </w:t>
                      </w:r>
                      <w:hyperlink r:id="rId8" w:history="1">
                        <w:r w:rsidR="00D97DD6" w:rsidRPr="00701C9C">
                          <w:rPr>
                            <w:rStyle w:val="Lienhypertexte"/>
                          </w:rPr>
                          <w:t>psc@cdg49.fr</w:t>
                        </w:r>
                      </w:hyperlink>
                      <w:r>
                        <w:t xml:space="preserve"> </w:t>
                      </w:r>
                    </w:p>
                    <w:p w:rsidR="00E847DB" w:rsidRDefault="00E847DB" w:rsidP="00E847DB">
                      <w:pPr>
                        <w:spacing w:after="0"/>
                        <w:ind w:left="-709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05FBA">
                        <w:rPr>
                          <w:b/>
                          <w:bCs/>
                          <w:u w:val="single"/>
                        </w:rPr>
                        <w:t xml:space="preserve">Au plus tard le </w:t>
                      </w:r>
                      <w:r>
                        <w:rPr>
                          <w:b/>
                          <w:bCs/>
                          <w:u w:val="single"/>
                        </w:rPr>
                        <w:t>3</w:t>
                      </w:r>
                      <w:r w:rsidR="00B8433E">
                        <w:rPr>
                          <w:b/>
                          <w:bCs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B8433E">
                        <w:rPr>
                          <w:b/>
                          <w:bCs/>
                          <w:u w:val="single"/>
                        </w:rPr>
                        <w:t>octo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u w:val="single"/>
                        </w:rPr>
                        <w:t>bre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50827">
      <w:headerReference w:type="default" r:id="rId9"/>
      <w:footerReference w:type="default" r:id="rId10"/>
      <w:pgSz w:w="11907" w:h="16840" w:code="9"/>
      <w:pgMar w:top="567" w:right="851" w:bottom="680" w:left="851" w:header="28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7DB" w:rsidRDefault="00E847DB">
      <w:r>
        <w:separator/>
      </w:r>
    </w:p>
  </w:endnote>
  <w:endnote w:type="continuationSeparator" w:id="0">
    <w:p w:rsidR="00E847DB" w:rsidRDefault="00E8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00" w:rsidRDefault="00C33500" w:rsidP="00CF6527">
    <w:pPr>
      <w:pStyle w:val="Pieddepage"/>
      <w:jc w:val="center"/>
      <w:rPr>
        <w:i/>
        <w:iCs/>
        <w:sz w:val="22"/>
        <w:szCs w:val="22"/>
      </w:rPr>
    </w:pPr>
    <w:smartTag w:uri="urn:schemas-microsoft-com:office:smarttags" w:element="PersonName">
      <w:smartTagPr>
        <w:attr w:name="ProductID" w:val="CDG 49 –"/>
      </w:smartTagPr>
      <w:smartTag w:uri="urn:schemas-microsoft-com:office:smarttags" w:element="PersonName">
        <w:smartTagPr>
          <w:attr w:name="ProductID" w:val="CDG 49"/>
        </w:smartTagPr>
        <w:r>
          <w:rPr>
            <w:i/>
            <w:iCs/>
            <w:sz w:val="22"/>
            <w:szCs w:val="22"/>
          </w:rPr>
          <w:t>CDG 49</w:t>
        </w:r>
      </w:smartTag>
      <w:r>
        <w:rPr>
          <w:i/>
          <w:iCs/>
          <w:sz w:val="22"/>
          <w:szCs w:val="22"/>
        </w:rPr>
        <w:t xml:space="preserve"> –</w:t>
      </w:r>
    </w:smartTag>
    <w:r>
      <w:rPr>
        <w:i/>
        <w:iCs/>
        <w:sz w:val="22"/>
        <w:szCs w:val="22"/>
      </w:rPr>
      <w:t xml:space="preserve"> Maison des Maires – 9 rue du Clon 49000</w:t>
    </w:r>
    <w:r w:rsidR="00CF6527">
      <w:rPr>
        <w:i/>
        <w:iCs/>
        <w:sz w:val="22"/>
        <w:szCs w:val="22"/>
      </w:rPr>
      <w:t xml:space="preserve"> ANGERS – Tél. : 02.41.24.18.80</w:t>
    </w:r>
    <w:r w:rsidR="00650827">
      <w:rPr>
        <w:i/>
        <w:iCs/>
        <w:sz w:val="22"/>
        <w:szCs w:val="22"/>
      </w:rPr>
      <w:t xml:space="preserve"> – contact@cdg49.fr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7DB" w:rsidRDefault="00E847DB">
      <w:r>
        <w:separator/>
      </w:r>
    </w:p>
  </w:footnote>
  <w:footnote w:type="continuationSeparator" w:id="0">
    <w:p w:rsidR="00E847DB" w:rsidRDefault="00E8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00" w:rsidRDefault="00E847DB">
    <w:pPr>
      <w:pStyle w:val="Titre1"/>
      <w:rPr>
        <w:rFonts w:ascii="Times New Roman" w:hAnsi="Times New Roman"/>
        <w:color w:val="000000"/>
        <w:sz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1882FBA" wp14:editId="209BB9FB">
          <wp:simplePos x="0" y="0"/>
          <wp:positionH relativeFrom="column">
            <wp:posOffset>4460240</wp:posOffset>
          </wp:positionH>
          <wp:positionV relativeFrom="paragraph">
            <wp:posOffset>67310</wp:posOffset>
          </wp:positionV>
          <wp:extent cx="2065655" cy="923925"/>
          <wp:effectExtent l="0" t="0" r="0" b="952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33500">
      <w:rPr>
        <w:rFonts w:ascii="Times New Roman" w:hAnsi="Times New Roman"/>
        <w:color w:val="000000"/>
        <w:sz w:val="24"/>
      </w:rPr>
      <w:t>FONCTION PUBLIQUE TERRITORIALE</w:t>
    </w:r>
    <w:r w:rsidR="00431BF6">
      <w:rPr>
        <w:rFonts w:ascii="Times New Roman" w:hAnsi="Times New Roman"/>
        <w:color w:val="000000"/>
        <w:sz w:val="24"/>
      </w:rPr>
      <w:tab/>
    </w:r>
    <w:r w:rsidR="00431BF6">
      <w:rPr>
        <w:rFonts w:ascii="Times New Roman" w:hAnsi="Times New Roman"/>
        <w:color w:val="000000"/>
        <w:sz w:val="24"/>
      </w:rPr>
      <w:tab/>
    </w:r>
    <w:r w:rsidR="00431BF6">
      <w:rPr>
        <w:rFonts w:ascii="Times New Roman" w:hAnsi="Times New Roman"/>
        <w:color w:val="000000"/>
        <w:sz w:val="24"/>
      </w:rPr>
      <w:tab/>
    </w:r>
    <w:r w:rsidR="00431BF6">
      <w:rPr>
        <w:rFonts w:ascii="Times New Roman" w:hAnsi="Times New Roman"/>
        <w:color w:val="000000"/>
        <w:sz w:val="24"/>
      </w:rPr>
      <w:tab/>
    </w:r>
  </w:p>
  <w:p w:rsidR="00C33500" w:rsidRDefault="00C33500">
    <w:pPr>
      <w:pStyle w:val="Titre3"/>
    </w:pPr>
    <w:r>
      <w:t>CENTRE DE GESTION</w:t>
    </w:r>
  </w:p>
  <w:p w:rsidR="00C33500" w:rsidRDefault="00C33500">
    <w:pPr>
      <w:ind w:firstLine="851"/>
      <w:rPr>
        <w:rFonts w:ascii="CG Times" w:hAnsi="CG Times"/>
        <w:i/>
        <w:color w:val="008080"/>
      </w:rPr>
    </w:pPr>
    <w:r>
      <w:rPr>
        <w:i/>
        <w:color w:val="000000"/>
      </w:rPr>
      <w:t>DE MAINE ET LOIRE</w:t>
    </w:r>
  </w:p>
  <w:p w:rsidR="00C33500" w:rsidRDefault="008756ED" w:rsidP="008756ED">
    <w:pPr>
      <w:pStyle w:val="En-tte"/>
      <w:tabs>
        <w:tab w:val="clear" w:pos="4536"/>
        <w:tab w:val="center" w:pos="5245"/>
      </w:tabs>
      <w:ind w:firstLine="1276"/>
    </w:pPr>
    <w:bookmarkStart w:id="2" w:name="_MON_1009708562"/>
    <w:bookmarkStart w:id="3" w:name="_MON_966935408"/>
    <w:bookmarkEnd w:id="2"/>
    <w:bookmarkEnd w:id="3"/>
    <w:r>
      <w:rPr>
        <w:noProof/>
        <w:snapToGrid/>
      </w:rPr>
      <w:drawing>
        <wp:inline distT="0" distB="0" distL="0" distR="0" wp14:anchorId="653C0D9B" wp14:editId="4BE2D05E">
          <wp:extent cx="676275" cy="6762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3B86"/>
    <w:multiLevelType w:val="hybridMultilevel"/>
    <w:tmpl w:val="48927960"/>
    <w:lvl w:ilvl="0" w:tplc="845A053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B44586"/>
    <w:multiLevelType w:val="singleLevel"/>
    <w:tmpl w:val="D94A9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B67E46"/>
    <w:multiLevelType w:val="hybridMultilevel"/>
    <w:tmpl w:val="44725A3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542FC"/>
    <w:multiLevelType w:val="hybridMultilevel"/>
    <w:tmpl w:val="8DF8DA8C"/>
    <w:lvl w:ilvl="0" w:tplc="1500085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Mes documents\ADJHLM.doc"/>
    <w:activeRecord w:val="-1"/>
    <w:odso/>
  </w:mailMerge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DB"/>
    <w:rsid w:val="00030D4A"/>
    <w:rsid w:val="001A3EE6"/>
    <w:rsid w:val="0032058E"/>
    <w:rsid w:val="003B7116"/>
    <w:rsid w:val="00431BF6"/>
    <w:rsid w:val="00650827"/>
    <w:rsid w:val="008209C8"/>
    <w:rsid w:val="008756ED"/>
    <w:rsid w:val="009825EA"/>
    <w:rsid w:val="00983439"/>
    <w:rsid w:val="00AA633C"/>
    <w:rsid w:val="00AC3F4B"/>
    <w:rsid w:val="00B8433E"/>
    <w:rsid w:val="00BB0A6D"/>
    <w:rsid w:val="00C33500"/>
    <w:rsid w:val="00C41098"/>
    <w:rsid w:val="00CF6527"/>
    <w:rsid w:val="00D97DD6"/>
    <w:rsid w:val="00E15173"/>
    <w:rsid w:val="00E548CD"/>
    <w:rsid w:val="00E847DB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51E84DA4"/>
  <w15:docId w15:val="{31665D48-FF60-486A-9017-7E12DE15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47DB"/>
    <w:pPr>
      <w:spacing w:after="160" w:line="259" w:lineRule="auto"/>
    </w:pPr>
    <w:rPr>
      <w:rFonts w:asciiTheme="minorHAnsi" w:eastAsiaTheme="minorEastAsia" w:hAnsiTheme="minorHAnsi"/>
      <w:kern w:val="2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CG Times" w:eastAsia="Times New Roman" w:hAnsi="CG Times"/>
      <w:i/>
      <w:snapToGrid w:val="0"/>
      <w:color w:val="008080"/>
      <w:kern w:val="0"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snapToGrid w:val="0"/>
      <w:kern w:val="0"/>
      <w:sz w:val="32"/>
      <w:szCs w:val="20"/>
      <w:u w:val="single"/>
    </w:rPr>
  </w:style>
  <w:style w:type="paragraph" w:styleId="Titre3">
    <w:name w:val="heading 3"/>
    <w:basedOn w:val="Normal"/>
    <w:next w:val="Normal"/>
    <w:qFormat/>
    <w:pPr>
      <w:keepNext/>
      <w:spacing w:after="0" w:line="240" w:lineRule="auto"/>
      <w:ind w:firstLine="851"/>
      <w:outlineLvl w:val="2"/>
    </w:pPr>
    <w:rPr>
      <w:rFonts w:ascii="Times New Roman" w:eastAsia="Times New Roman" w:hAnsi="Times New Roman"/>
      <w:i/>
      <w:snapToGrid w:val="0"/>
      <w:color w:val="000000"/>
      <w:kern w:val="0"/>
      <w:sz w:val="24"/>
      <w:szCs w:val="20"/>
    </w:rPr>
  </w:style>
  <w:style w:type="paragraph" w:styleId="Titre4">
    <w:name w:val="heading 4"/>
    <w:basedOn w:val="Normal"/>
    <w:next w:val="Normal"/>
    <w:qFormat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napToGrid w:val="0"/>
      <w:kern w:val="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napToGrid w:val="0"/>
      <w:kern w:val="0"/>
      <w:sz w:val="24"/>
      <w:szCs w:val="20"/>
    </w:rPr>
  </w:style>
  <w:style w:type="paragraph" w:styleId="Pieddepage">
    <w:name w:val="footer"/>
    <w:basedOn w:val="Normal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napToGrid w:val="0"/>
      <w:kern w:val="0"/>
      <w:sz w:val="24"/>
      <w:szCs w:val="20"/>
    </w:rPr>
  </w:style>
  <w:style w:type="paragraph" w:styleId="Corpsdetexte">
    <w:name w:val="Body Text"/>
    <w:basedOn w:val="Normal"/>
    <w:pPr>
      <w:spacing w:after="220" w:line="220" w:lineRule="atLeast"/>
      <w:jc w:val="both"/>
    </w:pPr>
    <w:rPr>
      <w:rFonts w:ascii="Arial" w:eastAsia="Times New Roman" w:hAnsi="Arial"/>
      <w:spacing w:val="-5"/>
      <w:kern w:val="0"/>
      <w:sz w:val="20"/>
      <w:szCs w:val="20"/>
    </w:rPr>
  </w:style>
  <w:style w:type="paragraph" w:styleId="Date">
    <w:name w:val="Date"/>
    <w:basedOn w:val="Normal"/>
    <w:next w:val="Normal"/>
    <w:pPr>
      <w:spacing w:before="120" w:after="240" w:line="220" w:lineRule="atLeast"/>
    </w:pPr>
    <w:rPr>
      <w:rFonts w:ascii="Times New Roman" w:eastAsia="Times New Roman" w:hAnsi="Times New Roman"/>
      <w:kern w:val="0"/>
      <w:sz w:val="20"/>
      <w:szCs w:val="20"/>
    </w:rPr>
  </w:style>
  <w:style w:type="paragraph" w:styleId="Textedebulles">
    <w:name w:val="Balloon Text"/>
    <w:basedOn w:val="Normal"/>
    <w:semiHidden/>
    <w:pPr>
      <w:widowControl w:val="0"/>
      <w:spacing w:after="0" w:line="240" w:lineRule="auto"/>
    </w:pPr>
    <w:rPr>
      <w:rFonts w:ascii="Tahoma" w:eastAsia="Times New Roman" w:hAnsi="Tahoma" w:cs="Tahoma"/>
      <w:snapToGrid w:val="0"/>
      <w:kern w:val="0"/>
      <w:sz w:val="16"/>
      <w:szCs w:val="16"/>
    </w:rPr>
  </w:style>
  <w:style w:type="paragraph" w:styleId="Titre">
    <w:name w:val="Title"/>
    <w:basedOn w:val="Normal"/>
    <w:qFormat/>
    <w:pPr>
      <w:spacing w:after="0" w:line="240" w:lineRule="auto"/>
      <w:jc w:val="center"/>
    </w:pPr>
    <w:rPr>
      <w:rFonts w:ascii="Times New Roman" w:eastAsia="Times New Roman" w:hAnsi="Times New Roman"/>
      <w:b/>
      <w:kern w:val="0"/>
      <w:sz w:val="32"/>
      <w:szCs w:val="20"/>
    </w:rPr>
  </w:style>
  <w:style w:type="paragraph" w:styleId="Signature">
    <w:name w:val="Signature"/>
    <w:basedOn w:val="Normal"/>
    <w:pPr>
      <w:tabs>
        <w:tab w:val="right" w:pos="6663"/>
        <w:tab w:val="right" w:pos="9923"/>
      </w:tabs>
      <w:spacing w:after="0" w:line="240" w:lineRule="auto"/>
      <w:ind w:left="4252"/>
      <w:jc w:val="center"/>
    </w:pPr>
    <w:rPr>
      <w:rFonts w:ascii="Arial" w:eastAsia="Times New Roman" w:hAnsi="Arial"/>
      <w:kern w:val="0"/>
      <w:sz w:val="20"/>
      <w:szCs w:val="20"/>
    </w:rPr>
  </w:style>
  <w:style w:type="paragraph" w:customStyle="1" w:styleId="articlecontenu">
    <w:name w:val="article : contenu"/>
    <w:basedOn w:val="Normal"/>
    <w:pPr>
      <w:spacing w:after="140" w:line="240" w:lineRule="auto"/>
      <w:ind w:firstLine="567"/>
      <w:jc w:val="both"/>
    </w:pPr>
    <w:rPr>
      <w:rFonts w:ascii="Arial" w:eastAsia="Times New Roman" w:hAnsi="Arial"/>
      <w:kern w:val="0"/>
      <w:sz w:val="20"/>
      <w:szCs w:val="20"/>
    </w:r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customStyle="1" w:styleId="adresse">
    <w:name w:val="adresse"/>
    <w:basedOn w:val="Signature"/>
    <w:pPr>
      <w:tabs>
        <w:tab w:val="clear" w:pos="6663"/>
        <w:tab w:val="clear" w:pos="9923"/>
      </w:tabs>
      <w:ind w:left="5670"/>
      <w:jc w:val="both"/>
    </w:pPr>
    <w:rPr>
      <w:rFonts w:ascii="Tms Rmn" w:hAnsi="Tms Rmn"/>
      <w:i/>
    </w:rPr>
  </w:style>
  <w:style w:type="character" w:styleId="Lienhypertexte">
    <w:name w:val="Hyperlink"/>
    <w:basedOn w:val="Policepardfaut"/>
    <w:uiPriority w:val="99"/>
    <w:unhideWhenUsed/>
    <w:rsid w:val="00E847DB"/>
    <w:rPr>
      <w:rFonts w:cs="Times New Roman"/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c@cdg49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c@cdg49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bier\AppData\Roaming\Microsoft\Templates\enteteCDG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enteteCDG.dotx</Template>
  <TotalTime>8</TotalTime>
  <Pages>1</Pages>
  <Words>89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 49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LAUBIER</dc:creator>
  <cp:keywords/>
  <dc:description/>
  <cp:lastModifiedBy>Guillaume Cordier</cp:lastModifiedBy>
  <cp:revision>4</cp:revision>
  <cp:lastPrinted>2012-05-30T12:58:00Z</cp:lastPrinted>
  <dcterms:created xsi:type="dcterms:W3CDTF">2025-08-01T12:03:00Z</dcterms:created>
  <dcterms:modified xsi:type="dcterms:W3CDTF">2025-09-12T07:26:00Z</dcterms:modified>
</cp:coreProperties>
</file>